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bookmarkStart w:id="0" w:name="_GoBack"/>
      <w:bookmarkEnd w:id="0"/>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规划环境影响评价公众意见表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8D505E"/>
    <w:rsid w:val="009512A2"/>
    <w:rsid w:val="00982AD8"/>
    <w:rsid w:val="00B62528"/>
    <w:rsid w:val="00C71B46"/>
    <w:rsid w:val="00E647D8"/>
    <w:rsid w:val="44EB321A"/>
    <w:rsid w:val="6D535020"/>
    <w:rsid w:val="75D63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2</Pages>
  <Words>79</Words>
  <Characters>456</Characters>
  <Lines>3</Lines>
  <Paragraphs>1</Paragraphs>
  <TotalTime>2</TotalTime>
  <ScaleCrop>false</ScaleCrop>
  <LinksUpToDate>false</LinksUpToDate>
  <CharactersWithSpaces>534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59858</cp:lastModifiedBy>
  <dcterms:modified xsi:type="dcterms:W3CDTF">2019-09-23T02:42:47Z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